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0B" w:rsidRPr="00436789" w:rsidRDefault="006C590B" w:rsidP="00F2279B">
      <w:pPr>
        <w:pStyle w:val="podrozdzia"/>
        <w:rPr>
          <w:rFonts w:ascii="Times New Roman" w:hAnsi="Times New Roman" w:cs="Times New Roman"/>
        </w:rPr>
      </w:pPr>
      <w:r w:rsidRPr="00436789">
        <w:rPr>
          <w:rFonts w:ascii="Times New Roman" w:hAnsi="Times New Roman" w:cs="Times New Roman"/>
          <w:lang w:eastAsia="en-US"/>
        </w:rPr>
        <w:t xml:space="preserve">Formularz ofertowy do zamówienia </w:t>
      </w:r>
    </w:p>
    <w:p w:rsidR="006C590B" w:rsidRPr="00436789" w:rsidRDefault="006C590B" w:rsidP="00F2279B">
      <w:pPr>
        <w:pStyle w:val="podrozdzia"/>
        <w:rPr>
          <w:rFonts w:ascii="Times New Roman" w:hAnsi="Times New Roman" w:cs="Times New Roman"/>
          <w:lang w:eastAsia="en-US"/>
        </w:rPr>
      </w:pPr>
    </w:p>
    <w:p w:rsidR="006C590B" w:rsidRPr="00436789" w:rsidRDefault="006C590B" w:rsidP="00F2279B">
      <w:pPr>
        <w:pStyle w:val="ListParagraph"/>
        <w:spacing w:before="0" w:beforeAutospacing="0" w:after="0" w:afterAutospacing="0"/>
        <w:ind w:left="284"/>
        <w:rPr>
          <w:lang w:eastAsia="en-US"/>
        </w:rPr>
      </w:pPr>
      <w:r w:rsidRPr="00436789">
        <w:rPr>
          <w:lang w:eastAsia="en-US"/>
        </w:rPr>
        <w:t>......................................</w:t>
      </w:r>
    </w:p>
    <w:p w:rsidR="006C590B" w:rsidRPr="00436789" w:rsidRDefault="006C590B" w:rsidP="00F2279B">
      <w:pPr>
        <w:pStyle w:val="ListParagraph"/>
        <w:spacing w:before="0" w:beforeAutospacing="0" w:after="0" w:afterAutospacing="0"/>
        <w:ind w:left="284"/>
        <w:rPr>
          <w:lang w:eastAsia="en-US"/>
        </w:rPr>
      </w:pPr>
      <w:r w:rsidRPr="00436789">
        <w:rPr>
          <w:lang w:eastAsia="en-US"/>
        </w:rPr>
        <w:t xml:space="preserve">(nazwa oferenta) </w:t>
      </w:r>
    </w:p>
    <w:p w:rsidR="006C590B" w:rsidRPr="00436789" w:rsidRDefault="006C590B" w:rsidP="00F2279B">
      <w:pPr>
        <w:pStyle w:val="ListParagraph"/>
        <w:spacing w:before="0" w:beforeAutospacing="0" w:after="0" w:afterAutospacing="0"/>
        <w:ind w:left="284"/>
        <w:rPr>
          <w:lang w:eastAsia="en-US"/>
        </w:rPr>
      </w:pPr>
      <w:r w:rsidRPr="00436789">
        <w:rPr>
          <w:lang w:eastAsia="en-US"/>
        </w:rPr>
        <w:t>.......................................</w:t>
      </w:r>
    </w:p>
    <w:p w:rsidR="006C590B" w:rsidRPr="00436789" w:rsidRDefault="006C590B" w:rsidP="00A63071">
      <w:pPr>
        <w:pStyle w:val="ListParagraph"/>
        <w:spacing w:before="0" w:beforeAutospacing="0" w:after="0" w:afterAutospacing="0"/>
        <w:ind w:left="284"/>
        <w:rPr>
          <w:lang w:eastAsia="en-US"/>
        </w:rPr>
      </w:pPr>
      <w:r w:rsidRPr="00436789">
        <w:rPr>
          <w:lang w:eastAsia="en-US"/>
        </w:rPr>
        <w:t>.......................................</w:t>
      </w:r>
    </w:p>
    <w:p w:rsidR="006C590B" w:rsidRPr="00436789" w:rsidRDefault="006C590B" w:rsidP="00F2279B">
      <w:pPr>
        <w:pStyle w:val="ListParagraph"/>
        <w:spacing w:before="0" w:beforeAutospacing="0" w:after="0" w:afterAutospacing="0"/>
        <w:ind w:left="284"/>
        <w:rPr>
          <w:lang w:eastAsia="en-US"/>
        </w:rPr>
      </w:pPr>
      <w:r w:rsidRPr="00436789">
        <w:rPr>
          <w:lang w:eastAsia="en-US"/>
        </w:rPr>
        <w:t xml:space="preserve">(adres) </w:t>
      </w:r>
    </w:p>
    <w:p w:rsidR="006C590B" w:rsidRPr="00436789" w:rsidRDefault="006C590B" w:rsidP="00A63071">
      <w:pPr>
        <w:pStyle w:val="ListParagraph"/>
        <w:spacing w:before="0" w:beforeAutospacing="0" w:after="0" w:afterAutospacing="0"/>
        <w:ind w:left="284"/>
        <w:rPr>
          <w:lang w:eastAsia="en-US"/>
        </w:rPr>
      </w:pPr>
      <w:r w:rsidRPr="00436789">
        <w:rPr>
          <w:lang w:eastAsia="en-US"/>
        </w:rPr>
        <w:t>.......................................</w:t>
      </w:r>
    </w:p>
    <w:p w:rsidR="006C590B" w:rsidRPr="00436789" w:rsidRDefault="006C590B" w:rsidP="00F2279B">
      <w:pPr>
        <w:pStyle w:val="ListParagraph"/>
        <w:spacing w:before="0" w:beforeAutospacing="0" w:after="0" w:afterAutospacing="0"/>
        <w:ind w:left="284"/>
        <w:rPr>
          <w:lang w:eastAsia="en-US"/>
        </w:rPr>
      </w:pPr>
      <w:r w:rsidRPr="00436789">
        <w:rPr>
          <w:lang w:eastAsia="en-US"/>
        </w:rPr>
        <w:t xml:space="preserve">(nr telefonu) </w:t>
      </w:r>
    </w:p>
    <w:p w:rsidR="006C590B" w:rsidRPr="00436789" w:rsidRDefault="006C590B" w:rsidP="00A63071">
      <w:pPr>
        <w:pStyle w:val="ListParagraph"/>
        <w:spacing w:before="0" w:beforeAutospacing="0" w:after="0" w:afterAutospacing="0"/>
        <w:ind w:left="284"/>
        <w:rPr>
          <w:lang w:eastAsia="en-US"/>
        </w:rPr>
      </w:pPr>
      <w:r w:rsidRPr="00436789">
        <w:rPr>
          <w:lang w:eastAsia="en-US"/>
        </w:rPr>
        <w:t>.......................................</w:t>
      </w:r>
    </w:p>
    <w:p w:rsidR="006C590B" w:rsidRPr="00436789" w:rsidRDefault="006C590B" w:rsidP="00A63071">
      <w:pPr>
        <w:pStyle w:val="ListParagraph"/>
        <w:spacing w:before="0" w:beforeAutospacing="0" w:after="0" w:afterAutospacing="0"/>
        <w:ind w:left="284"/>
        <w:rPr>
          <w:lang w:eastAsia="en-US"/>
        </w:rPr>
      </w:pPr>
      <w:r w:rsidRPr="00436789">
        <w:rPr>
          <w:lang w:eastAsia="en-US"/>
        </w:rPr>
        <w:t xml:space="preserve">(e-mail) </w:t>
      </w:r>
    </w:p>
    <w:p w:rsidR="006C590B" w:rsidRPr="00436789" w:rsidRDefault="006C590B" w:rsidP="00F2279B">
      <w:pPr>
        <w:pStyle w:val="ListParagraph"/>
        <w:spacing w:before="0" w:beforeAutospacing="0" w:after="0" w:afterAutospacing="0"/>
        <w:ind w:left="284"/>
        <w:rPr>
          <w:lang w:eastAsia="en-US"/>
        </w:rPr>
      </w:pPr>
      <w:r w:rsidRPr="00436789">
        <w:rPr>
          <w:lang w:eastAsia="en-US"/>
        </w:rPr>
        <w:t>.......................................</w:t>
      </w:r>
    </w:p>
    <w:p w:rsidR="006C590B" w:rsidRPr="00436789" w:rsidRDefault="006C590B" w:rsidP="00F2279B">
      <w:pPr>
        <w:pStyle w:val="ListParagraph"/>
        <w:spacing w:before="0" w:beforeAutospacing="0" w:after="0" w:afterAutospacing="0"/>
        <w:ind w:left="284"/>
        <w:rPr>
          <w:lang w:eastAsia="en-US"/>
        </w:rPr>
      </w:pPr>
      <w:r w:rsidRPr="00436789">
        <w:rPr>
          <w:lang w:eastAsia="en-US"/>
        </w:rPr>
        <w:t xml:space="preserve">(NIP) </w:t>
      </w:r>
    </w:p>
    <w:p w:rsidR="006C590B" w:rsidRPr="00436789" w:rsidRDefault="006C590B" w:rsidP="00F2279B">
      <w:pPr>
        <w:rPr>
          <w:rFonts w:ascii="Times New Roman" w:hAnsi="Times New Roman"/>
          <w:sz w:val="24"/>
          <w:szCs w:val="24"/>
        </w:rPr>
      </w:pPr>
    </w:p>
    <w:p w:rsidR="006C590B" w:rsidRPr="00436789" w:rsidRDefault="006C590B" w:rsidP="00F2279B">
      <w:pPr>
        <w:rPr>
          <w:rFonts w:ascii="Times New Roman" w:hAnsi="Times New Roman"/>
          <w:sz w:val="24"/>
          <w:szCs w:val="24"/>
        </w:rPr>
      </w:pPr>
    </w:p>
    <w:p w:rsidR="006C590B" w:rsidRPr="00436789" w:rsidRDefault="006C590B" w:rsidP="00F2279B">
      <w:pPr>
        <w:jc w:val="center"/>
        <w:rPr>
          <w:rFonts w:ascii="Times New Roman" w:hAnsi="Times New Roman"/>
          <w:b/>
          <w:sz w:val="24"/>
          <w:szCs w:val="24"/>
        </w:rPr>
      </w:pPr>
      <w:r w:rsidRPr="00436789">
        <w:rPr>
          <w:rFonts w:ascii="Times New Roman" w:hAnsi="Times New Roman"/>
          <w:b/>
          <w:sz w:val="24"/>
          <w:szCs w:val="24"/>
        </w:rPr>
        <w:t xml:space="preserve">OFERTA </w:t>
      </w:r>
    </w:p>
    <w:p w:rsidR="006C590B" w:rsidRPr="00436789" w:rsidRDefault="006C590B" w:rsidP="00A63071">
      <w:pPr>
        <w:numPr>
          <w:ilvl w:val="0"/>
          <w:numId w:val="10"/>
        </w:numPr>
        <w:shd w:val="clear" w:color="auto" w:fill="FFFFFF"/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color w:val="333333"/>
          <w:sz w:val="24"/>
          <w:szCs w:val="24"/>
          <w:lang w:eastAsia="pl-PL"/>
        </w:rPr>
      </w:pPr>
      <w:r w:rsidRPr="00436789">
        <w:rPr>
          <w:rFonts w:ascii="Times New Roman" w:hAnsi="Times New Roman"/>
          <w:sz w:val="24"/>
          <w:szCs w:val="24"/>
        </w:rPr>
        <w:t xml:space="preserve">Przedmiotem zamówienia jest usługa pn. </w:t>
      </w:r>
      <w:r w:rsidRPr="00436789">
        <w:rPr>
          <w:rFonts w:ascii="Times New Roman" w:hAnsi="Times New Roman"/>
          <w:color w:val="000000"/>
          <w:sz w:val="24"/>
          <w:szCs w:val="24"/>
          <w:u w:val="single"/>
        </w:rPr>
        <w:t>przeprowadzenie prac rozwojowych nowego rozwiązania informatycznego dla Centrum Aktywnego Wypoczynku</w:t>
      </w:r>
    </w:p>
    <w:p w:rsidR="006C590B" w:rsidRPr="00436789" w:rsidRDefault="006C590B" w:rsidP="00A63071">
      <w:pPr>
        <w:pStyle w:val="ListParagraph"/>
        <w:numPr>
          <w:ilvl w:val="0"/>
          <w:numId w:val="10"/>
        </w:numPr>
        <w:spacing w:before="0" w:beforeAutospacing="0" w:after="200" w:afterAutospacing="0" w:line="276" w:lineRule="auto"/>
        <w:ind w:hanging="720"/>
        <w:contextualSpacing/>
        <w:jc w:val="both"/>
      </w:pPr>
      <w:r w:rsidRPr="00436789">
        <w:t>Kod CPV (</w:t>
      </w:r>
      <w:r w:rsidRPr="00436789">
        <w:rPr>
          <w:lang w:eastAsia="en-US"/>
        </w:rPr>
        <w:t>np. 73200000-4, 73210000-7, 73220000-0)</w:t>
      </w:r>
      <w:r w:rsidRPr="00436789">
        <w:t>: 72212000-4</w:t>
      </w:r>
    </w:p>
    <w:p w:rsidR="006C590B" w:rsidRPr="00436789" w:rsidRDefault="006C590B" w:rsidP="00A63071">
      <w:pPr>
        <w:pStyle w:val="ListParagraph"/>
        <w:numPr>
          <w:ilvl w:val="0"/>
          <w:numId w:val="10"/>
        </w:numPr>
        <w:spacing w:before="0" w:beforeAutospacing="0" w:after="200" w:afterAutospacing="0" w:line="276" w:lineRule="auto"/>
        <w:ind w:left="284" w:hanging="284"/>
        <w:contextualSpacing/>
        <w:jc w:val="both"/>
      </w:pPr>
      <w:r w:rsidRPr="00436789">
        <w:t>Termin realizacji zamówienia: …………………………</w:t>
      </w:r>
    </w:p>
    <w:p w:rsidR="006C590B" w:rsidRPr="00436789" w:rsidRDefault="006C590B" w:rsidP="00A63071">
      <w:pPr>
        <w:pStyle w:val="ListParagraph"/>
        <w:numPr>
          <w:ilvl w:val="0"/>
          <w:numId w:val="10"/>
        </w:numPr>
        <w:spacing w:before="0" w:beforeAutospacing="0" w:after="200" w:afterAutospacing="0" w:line="276" w:lineRule="auto"/>
        <w:ind w:left="284" w:hanging="284"/>
        <w:contextualSpacing/>
        <w:jc w:val="both"/>
      </w:pPr>
      <w:r w:rsidRPr="00436789">
        <w:t xml:space="preserve">Termin związania ofertą wynosi </w:t>
      </w:r>
      <w:r>
        <w:t>4</w:t>
      </w:r>
      <w:r w:rsidRPr="00436789">
        <w:t xml:space="preserve"> miesiące od ostatecznego terminu składania ofert tj. do dnia 17 kwietnia 2016 r.</w:t>
      </w:r>
    </w:p>
    <w:p w:rsidR="006C590B" w:rsidRPr="00436789" w:rsidRDefault="006C590B" w:rsidP="00A63071">
      <w:pPr>
        <w:pStyle w:val="ListParagraph"/>
        <w:numPr>
          <w:ilvl w:val="0"/>
          <w:numId w:val="10"/>
        </w:numPr>
        <w:spacing w:before="0" w:beforeAutospacing="0" w:after="200" w:afterAutospacing="0" w:line="276" w:lineRule="auto"/>
        <w:ind w:left="284" w:hanging="284"/>
        <w:contextualSpacing/>
        <w:jc w:val="both"/>
      </w:pPr>
      <w:r w:rsidRPr="00436789">
        <w:t xml:space="preserve">Osoba upoważniona do kontaktów z Zamawiającym: </w:t>
      </w:r>
    </w:p>
    <w:p w:rsidR="006C590B" w:rsidRPr="00436789" w:rsidRDefault="006C590B" w:rsidP="00A63071">
      <w:pPr>
        <w:pStyle w:val="ListParagraph"/>
        <w:spacing w:before="0" w:beforeAutospacing="0" w:after="200" w:afterAutospacing="0" w:line="276" w:lineRule="auto"/>
        <w:contextualSpacing/>
        <w:jc w:val="both"/>
      </w:pPr>
      <w:r w:rsidRPr="00436789">
        <w:t>Imię i nazwisko: ……..……</w:t>
      </w:r>
    </w:p>
    <w:p w:rsidR="006C590B" w:rsidRPr="00436789" w:rsidRDefault="006C590B" w:rsidP="00A63071">
      <w:pPr>
        <w:pStyle w:val="ListParagraph"/>
        <w:spacing w:before="0" w:beforeAutospacing="0" w:after="200" w:afterAutospacing="0" w:line="276" w:lineRule="auto"/>
        <w:contextualSpacing/>
        <w:jc w:val="both"/>
      </w:pPr>
      <w:r w:rsidRPr="00436789">
        <w:t>Stanowisko: …………..…..</w:t>
      </w:r>
    </w:p>
    <w:p w:rsidR="006C590B" w:rsidRPr="00436789" w:rsidRDefault="006C590B" w:rsidP="00A63071">
      <w:pPr>
        <w:pStyle w:val="ListParagraph"/>
        <w:spacing w:before="0" w:beforeAutospacing="0" w:after="200" w:afterAutospacing="0" w:line="276" w:lineRule="auto"/>
        <w:contextualSpacing/>
        <w:jc w:val="both"/>
      </w:pPr>
      <w:r w:rsidRPr="00436789">
        <w:t>Nr telefonu: ……………….</w:t>
      </w:r>
    </w:p>
    <w:p w:rsidR="006C590B" w:rsidRPr="00436789" w:rsidRDefault="006C590B" w:rsidP="00A63071">
      <w:pPr>
        <w:pStyle w:val="ListParagraph"/>
        <w:spacing w:before="0" w:beforeAutospacing="0" w:after="200" w:afterAutospacing="0" w:line="276" w:lineRule="auto"/>
        <w:contextualSpacing/>
        <w:jc w:val="both"/>
      </w:pPr>
      <w:r w:rsidRPr="00436789">
        <w:t>e-mail: …………………….</w:t>
      </w:r>
    </w:p>
    <w:p w:rsidR="006C590B" w:rsidRPr="00436789" w:rsidRDefault="006C590B" w:rsidP="00A63071">
      <w:pPr>
        <w:pStyle w:val="ListParagraph"/>
        <w:numPr>
          <w:ilvl w:val="0"/>
          <w:numId w:val="10"/>
        </w:numPr>
        <w:spacing w:before="0" w:beforeAutospacing="0" w:after="200" w:afterAutospacing="0" w:line="276" w:lineRule="auto"/>
        <w:ind w:left="284" w:hanging="284"/>
        <w:contextualSpacing/>
        <w:jc w:val="both"/>
      </w:pPr>
      <w:r w:rsidRPr="00436789">
        <w:t>W odpowiedzi na zapytanie ofertowe na:</w:t>
      </w:r>
      <w:r w:rsidRPr="00436789">
        <w:rPr>
          <w:color w:val="000000"/>
          <w:u w:val="single"/>
        </w:rPr>
        <w:t xml:space="preserve"> przeprowadzenie prac rozwojowych nowego rozwiązania informatycznego dla Centrum Aktywnego Wypoczynku</w:t>
      </w:r>
      <w:r w:rsidRPr="00436789">
        <w:t xml:space="preserve"> prz</w:t>
      </w:r>
      <w:r>
        <w:t>edstawiam poniżej naszą ofertę:</w:t>
      </w:r>
    </w:p>
    <w:p w:rsidR="006C590B" w:rsidRPr="00436789" w:rsidRDefault="006C590B" w:rsidP="00A63071">
      <w:pPr>
        <w:pStyle w:val="ListParagraph"/>
        <w:spacing w:before="0" w:beforeAutospacing="0" w:after="200" w:afterAutospacing="0" w:line="276" w:lineRule="auto"/>
        <w:contextualSpacing/>
        <w:jc w:val="both"/>
      </w:pPr>
      <w:r w:rsidRPr="00436789">
        <w:t xml:space="preserve">Cena netto (zł): ………………………………………………………………………. </w:t>
      </w:r>
    </w:p>
    <w:p w:rsidR="006C590B" w:rsidRPr="00436789" w:rsidRDefault="006C590B" w:rsidP="00A63071">
      <w:pPr>
        <w:pStyle w:val="ListParagraph"/>
        <w:spacing w:before="0" w:beforeAutospacing="0" w:after="200" w:afterAutospacing="0" w:line="276" w:lineRule="auto"/>
        <w:contextualSpacing/>
        <w:jc w:val="both"/>
      </w:pPr>
      <w:r w:rsidRPr="00436789">
        <w:t>Cena brutto (zł): ……………………………………………………………………….</w:t>
      </w:r>
    </w:p>
    <w:p w:rsidR="006C590B" w:rsidRPr="00436789" w:rsidRDefault="006C590B" w:rsidP="004037CF">
      <w:pPr>
        <w:pStyle w:val="ListParagraph"/>
        <w:spacing w:before="0" w:beforeAutospacing="0" w:after="200" w:afterAutospacing="0" w:line="276" w:lineRule="auto"/>
        <w:contextualSpacing/>
      </w:pPr>
      <w:r w:rsidRPr="00436789">
        <w:br w:type="page"/>
      </w:r>
    </w:p>
    <w:p w:rsidR="006C590B" w:rsidRPr="00436789" w:rsidRDefault="006C590B" w:rsidP="00436789">
      <w:pPr>
        <w:pStyle w:val="ListParagraph"/>
        <w:numPr>
          <w:ilvl w:val="0"/>
          <w:numId w:val="10"/>
        </w:numPr>
        <w:spacing w:before="0" w:beforeAutospacing="0" w:after="200" w:afterAutospacing="0" w:line="276" w:lineRule="auto"/>
        <w:ind w:left="0" w:firstLine="0"/>
        <w:contextualSpacing/>
      </w:pPr>
      <w:r w:rsidRPr="00436789">
        <w:t>Informacja o spełnieniu warunków udziału w postępowaniu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590B" w:rsidRPr="00436789" w:rsidRDefault="006C590B" w:rsidP="00436789">
      <w:pPr>
        <w:pStyle w:val="ListParagraph"/>
        <w:spacing w:before="0" w:beforeAutospacing="0" w:after="200" w:afterAutospacing="0" w:line="276" w:lineRule="auto"/>
        <w:contextualSpacing/>
      </w:pPr>
      <w:r w:rsidRPr="00436789"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C590B" w:rsidRPr="00436789" w:rsidRDefault="006C590B" w:rsidP="00436789">
      <w:pPr>
        <w:pStyle w:val="ListParagraph"/>
        <w:spacing w:before="0" w:beforeAutospacing="0" w:after="200" w:afterAutospacing="0" w:line="276" w:lineRule="auto"/>
        <w:contextualSpacing/>
      </w:pPr>
      <w:r w:rsidRPr="00436789">
        <w:t>…………………………………………………………………………………………………………………</w:t>
      </w:r>
      <w:r>
        <w:t>.</w:t>
      </w:r>
      <w:r w:rsidRPr="00436789">
        <w:t>…………………………………………………………………………………………………………………..</w:t>
      </w:r>
    </w:p>
    <w:p w:rsidR="006C590B" w:rsidRPr="00436789" w:rsidRDefault="006C590B" w:rsidP="00436789">
      <w:pPr>
        <w:pStyle w:val="ListParagraph"/>
        <w:spacing w:before="0" w:beforeAutospacing="0" w:after="200" w:afterAutospacing="0" w:line="276" w:lineRule="auto"/>
        <w:contextualSpacing/>
      </w:pPr>
      <w:r w:rsidRPr="00436789">
        <w:t>…………………………………………………………………………………………………………………</w:t>
      </w:r>
      <w:r>
        <w:t>.</w:t>
      </w:r>
      <w:r w:rsidRPr="00436789">
        <w:t>…………………………………………………………………………………………………………………</w:t>
      </w:r>
    </w:p>
    <w:p w:rsidR="006C590B" w:rsidRPr="00436789" w:rsidRDefault="006C590B" w:rsidP="00436789">
      <w:pPr>
        <w:pStyle w:val="ListParagraph"/>
        <w:spacing w:before="0" w:beforeAutospacing="0" w:after="200" w:afterAutospacing="0" w:line="276" w:lineRule="auto"/>
        <w:contextualSpacing/>
      </w:pPr>
      <w:r w:rsidRPr="00436789">
        <w:t>…………………………………………………………………………………………………………………</w:t>
      </w:r>
      <w:r>
        <w:t>.</w:t>
      </w:r>
      <w:r w:rsidRPr="00436789">
        <w:t>…………………………………………………………………………………………………………………</w:t>
      </w:r>
    </w:p>
    <w:p w:rsidR="006C590B" w:rsidRPr="00436789" w:rsidRDefault="006C590B" w:rsidP="00436789">
      <w:pPr>
        <w:pStyle w:val="ListParagraph"/>
        <w:spacing w:before="0" w:beforeAutospacing="0" w:after="200" w:afterAutospacing="0" w:line="276" w:lineRule="auto"/>
        <w:contextualSpacing/>
      </w:pPr>
      <w:r w:rsidRPr="00436789"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C590B" w:rsidRPr="00436789" w:rsidRDefault="006C590B" w:rsidP="00436789">
      <w:pPr>
        <w:pStyle w:val="ListParagraph"/>
        <w:spacing w:before="0" w:beforeAutospacing="0" w:after="200" w:afterAutospacing="0" w:line="276" w:lineRule="auto"/>
        <w:contextualSpacing/>
      </w:pPr>
      <w:r w:rsidRPr="00436789"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C590B" w:rsidRDefault="006C590B" w:rsidP="00436789">
      <w:pPr>
        <w:pStyle w:val="ListParagraph"/>
        <w:spacing w:before="0" w:beforeAutospacing="0" w:after="200" w:afterAutospacing="0" w:line="276" w:lineRule="auto"/>
        <w:contextualSpacing/>
        <w:jc w:val="both"/>
      </w:pPr>
      <w:r w:rsidRPr="00436789">
        <w:t>…………………………………………………………………………………………………………………</w:t>
      </w:r>
      <w:r>
        <w:t>.</w:t>
      </w:r>
      <w:r w:rsidRPr="00436789">
        <w:t>…………………………………………………………………………………………………………………</w:t>
      </w:r>
      <w:r>
        <w:t>.</w:t>
      </w:r>
    </w:p>
    <w:p w:rsidR="006C590B" w:rsidRPr="00436789" w:rsidRDefault="006C590B" w:rsidP="00436789">
      <w:pPr>
        <w:pStyle w:val="ListParagraph"/>
        <w:spacing w:before="0" w:beforeAutospacing="0" w:after="200" w:afterAutospacing="0" w:line="276" w:lineRule="auto"/>
        <w:contextualSpacing/>
      </w:pPr>
      <w:r w:rsidRPr="00436789"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6C590B" w:rsidRPr="00436789" w:rsidRDefault="006C590B" w:rsidP="00436789">
      <w:pPr>
        <w:pStyle w:val="ListParagraph"/>
        <w:spacing w:before="0" w:beforeAutospacing="0" w:after="200" w:afterAutospacing="0" w:line="276" w:lineRule="auto"/>
        <w:contextualSpacing/>
        <w:jc w:val="both"/>
      </w:pPr>
      <w:r w:rsidRPr="00436789">
        <w:t>…………………………………………………………………………………………………………………</w:t>
      </w:r>
      <w:r>
        <w:t>.</w:t>
      </w:r>
      <w:r w:rsidRPr="00436789">
        <w:t>…………………………………………………………………………………………………………………</w:t>
      </w:r>
      <w:r>
        <w:t>.</w:t>
      </w:r>
    </w:p>
    <w:p w:rsidR="006C590B" w:rsidRPr="00436789" w:rsidRDefault="006C590B" w:rsidP="00436789">
      <w:pPr>
        <w:pStyle w:val="ListParagraph"/>
        <w:spacing w:before="0" w:beforeAutospacing="0" w:after="200" w:afterAutospacing="0" w:line="276" w:lineRule="auto"/>
        <w:contextualSpacing/>
        <w:jc w:val="both"/>
      </w:pPr>
    </w:p>
    <w:p w:rsidR="006C590B" w:rsidRPr="00436789" w:rsidRDefault="006C590B" w:rsidP="00F2279B">
      <w:pPr>
        <w:pStyle w:val="ListParagraph"/>
        <w:numPr>
          <w:ilvl w:val="0"/>
          <w:numId w:val="10"/>
        </w:numPr>
        <w:spacing w:before="0" w:beforeAutospacing="0" w:after="200" w:afterAutospacing="0" w:line="276" w:lineRule="auto"/>
        <w:ind w:left="284" w:hanging="284"/>
        <w:contextualSpacing/>
        <w:jc w:val="both"/>
      </w:pPr>
      <w:r w:rsidRPr="00436789">
        <w:t>Opis</w:t>
      </w:r>
      <w:r w:rsidRPr="00436789">
        <w:rPr>
          <w:lang w:eastAsia="en-US"/>
        </w:rPr>
        <w:t xml:space="preserve"> potencjału Wykonawcy umożliwiającego realizację usługi</w:t>
      </w:r>
      <w:r w:rsidRPr="00436789">
        <w:t xml:space="preserve"> będącej przedmiotem zamówienia (np. </w:t>
      </w:r>
      <w:r w:rsidRPr="00436789">
        <w:rPr>
          <w:lang w:eastAsia="en-US"/>
        </w:rPr>
        <w:t>poprzez wykazanie zasobów: organizacyjnych i sprzętowych oraz określenie liczby pracowników ze stopniem naukowym zaangażowanych w realizację zamówienia</w:t>
      </w:r>
      <w:r w:rsidRPr="00436789">
        <w:t xml:space="preserve"> zgodnie </w:t>
      </w:r>
      <w:r w:rsidRPr="00436789">
        <w:br/>
        <w:t>z wymaganiami Zamawiają</w:t>
      </w:r>
      <w:r w:rsidRPr="00436789">
        <w:rPr>
          <w:lang w:eastAsia="en-US"/>
        </w:rPr>
        <w:t>cego</w:t>
      </w:r>
      <w:r w:rsidRPr="00436789">
        <w:t xml:space="preserve">): </w:t>
      </w:r>
    </w:p>
    <w:p w:rsidR="006C590B" w:rsidRPr="00436789" w:rsidRDefault="006C590B" w:rsidP="004037CF">
      <w:pPr>
        <w:pStyle w:val="ListParagraph"/>
        <w:spacing w:before="0" w:beforeAutospacing="0" w:after="200" w:afterAutospacing="0" w:line="276" w:lineRule="auto"/>
        <w:contextualSpacing/>
        <w:jc w:val="both"/>
      </w:pPr>
    </w:p>
    <w:p w:rsidR="006C590B" w:rsidRPr="00436789" w:rsidRDefault="006C590B" w:rsidP="004037CF">
      <w:pPr>
        <w:pStyle w:val="ListParagraph"/>
        <w:spacing w:before="0" w:beforeAutospacing="0" w:after="200" w:afterAutospacing="0" w:line="276" w:lineRule="auto"/>
        <w:contextualSpacing/>
        <w:jc w:val="both"/>
      </w:pPr>
    </w:p>
    <w:p w:rsidR="006C590B" w:rsidRPr="00436789" w:rsidRDefault="006C590B" w:rsidP="004037CF">
      <w:pPr>
        <w:pStyle w:val="ListParagraph"/>
        <w:spacing w:before="0" w:beforeAutospacing="0" w:after="0" w:afterAutospacing="0" w:line="276" w:lineRule="auto"/>
        <w:ind w:left="284"/>
        <w:jc w:val="both"/>
      </w:pPr>
      <w:r w:rsidRPr="00436789"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590B" w:rsidRPr="00436789" w:rsidRDefault="006C590B" w:rsidP="004037CF">
      <w:pPr>
        <w:pStyle w:val="ListParagraph"/>
        <w:spacing w:before="0" w:beforeAutospacing="0" w:after="0" w:afterAutospacing="0" w:line="276" w:lineRule="auto"/>
        <w:ind w:left="284"/>
        <w:jc w:val="both"/>
      </w:pPr>
      <w:r w:rsidRPr="00436789"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590B" w:rsidRPr="00436789" w:rsidRDefault="006C590B" w:rsidP="004037CF">
      <w:pPr>
        <w:pStyle w:val="ListParagraph"/>
        <w:spacing w:before="0" w:beforeAutospacing="0" w:after="0" w:afterAutospacing="0" w:line="276" w:lineRule="auto"/>
        <w:ind w:left="284"/>
        <w:jc w:val="both"/>
      </w:pPr>
      <w:r w:rsidRPr="00436789"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590B" w:rsidRPr="00436789" w:rsidRDefault="006C590B" w:rsidP="00436789">
      <w:pPr>
        <w:pStyle w:val="ListParagraph"/>
        <w:spacing w:before="0" w:beforeAutospacing="0" w:after="0" w:afterAutospacing="0" w:line="276" w:lineRule="auto"/>
        <w:ind w:left="284"/>
        <w:jc w:val="both"/>
      </w:pPr>
      <w:r w:rsidRPr="00436789"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590B" w:rsidRPr="00436789" w:rsidRDefault="006C590B" w:rsidP="00436789">
      <w:pPr>
        <w:pStyle w:val="ListParagraph"/>
        <w:spacing w:before="0" w:beforeAutospacing="0" w:after="0" w:afterAutospacing="0" w:line="276" w:lineRule="auto"/>
        <w:ind w:left="284"/>
        <w:jc w:val="both"/>
      </w:pPr>
      <w:r w:rsidRPr="00436789"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590B" w:rsidRPr="00436789" w:rsidRDefault="006C590B" w:rsidP="00436789">
      <w:pPr>
        <w:pStyle w:val="ListParagraph"/>
        <w:spacing w:before="0" w:beforeAutospacing="0" w:after="0" w:afterAutospacing="0" w:line="276" w:lineRule="auto"/>
        <w:ind w:left="284"/>
        <w:jc w:val="both"/>
      </w:pPr>
      <w:r w:rsidRPr="00436789"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C590B" w:rsidRPr="00436789" w:rsidRDefault="006C590B" w:rsidP="004037CF">
      <w:pPr>
        <w:pStyle w:val="ListParagraph"/>
        <w:spacing w:before="0" w:beforeAutospacing="0" w:after="0" w:afterAutospacing="0" w:line="276" w:lineRule="auto"/>
        <w:ind w:left="284"/>
        <w:jc w:val="both"/>
      </w:pPr>
    </w:p>
    <w:p w:rsidR="006C590B" w:rsidRPr="00436789" w:rsidRDefault="006C590B" w:rsidP="004037CF">
      <w:pPr>
        <w:pStyle w:val="ListParagraph"/>
        <w:suppressAutoHyphens/>
        <w:spacing w:before="0" w:beforeAutospacing="0" w:after="0" w:afterAutospacing="0"/>
        <w:ind w:left="705"/>
        <w:contextualSpacing/>
        <w:jc w:val="both"/>
      </w:pPr>
    </w:p>
    <w:p w:rsidR="006C590B" w:rsidRPr="00436789" w:rsidRDefault="006C590B" w:rsidP="00F2279B">
      <w:pPr>
        <w:pStyle w:val="ListParagraph"/>
        <w:numPr>
          <w:ilvl w:val="0"/>
          <w:numId w:val="10"/>
        </w:numPr>
        <w:spacing w:before="0" w:beforeAutospacing="0" w:after="200" w:afterAutospacing="0" w:line="276" w:lineRule="auto"/>
        <w:ind w:left="284" w:hanging="284"/>
        <w:contextualSpacing/>
      </w:pPr>
      <w:r w:rsidRPr="00436789">
        <w:t>Niniejsza oferta obejmuje następujące załączniki: ….</w:t>
      </w:r>
    </w:p>
    <w:p w:rsidR="006C590B" w:rsidRPr="00436789" w:rsidRDefault="006C590B" w:rsidP="00F2279B">
      <w:pPr>
        <w:pStyle w:val="ListParagraph"/>
        <w:jc w:val="both"/>
      </w:pPr>
    </w:p>
    <w:p w:rsidR="006C590B" w:rsidRPr="00436789" w:rsidRDefault="006C590B" w:rsidP="00F2279B">
      <w:pPr>
        <w:ind w:left="360"/>
        <w:rPr>
          <w:rFonts w:ascii="Times New Roman" w:hAnsi="Times New Roman"/>
          <w:sz w:val="24"/>
          <w:szCs w:val="24"/>
        </w:rPr>
      </w:pPr>
    </w:p>
    <w:p w:rsidR="006C590B" w:rsidRPr="00436789" w:rsidRDefault="006C590B" w:rsidP="00F2279B">
      <w:pPr>
        <w:pStyle w:val="ListParagraph"/>
      </w:pPr>
      <w:r w:rsidRPr="00436789">
        <w:t xml:space="preserve">               ……………………………………………………………………………………</w:t>
      </w:r>
    </w:p>
    <w:p w:rsidR="006C590B" w:rsidRPr="00436789" w:rsidRDefault="006C590B" w:rsidP="00AA3F7E">
      <w:pPr>
        <w:pStyle w:val="ListParagraph"/>
      </w:pPr>
      <w:r w:rsidRPr="00436789">
        <w:t xml:space="preserve">        (miejscowość, data)                                           (pieczęć oraz czytelny podpis wykonawcy)</w:t>
      </w:r>
    </w:p>
    <w:p w:rsidR="006C590B" w:rsidRPr="00436789" w:rsidRDefault="006C590B" w:rsidP="001C1817">
      <w:pPr>
        <w:rPr>
          <w:rFonts w:ascii="Times New Roman" w:hAnsi="Times New Roman"/>
          <w:sz w:val="24"/>
          <w:szCs w:val="24"/>
        </w:rPr>
      </w:pPr>
    </w:p>
    <w:p w:rsidR="006C590B" w:rsidRPr="00436789" w:rsidRDefault="006C590B" w:rsidP="001C1817">
      <w:pPr>
        <w:rPr>
          <w:rFonts w:ascii="Times New Roman" w:hAnsi="Times New Roman"/>
          <w:sz w:val="24"/>
          <w:szCs w:val="24"/>
        </w:rPr>
      </w:pPr>
    </w:p>
    <w:p w:rsidR="006C590B" w:rsidRPr="00436789" w:rsidRDefault="006C590B" w:rsidP="001C1817">
      <w:pPr>
        <w:rPr>
          <w:rFonts w:ascii="Times New Roman" w:hAnsi="Times New Roman"/>
          <w:sz w:val="24"/>
          <w:szCs w:val="24"/>
        </w:rPr>
      </w:pPr>
    </w:p>
    <w:p w:rsidR="006C590B" w:rsidRPr="00436789" w:rsidRDefault="006C590B" w:rsidP="001C1817">
      <w:pPr>
        <w:rPr>
          <w:rFonts w:ascii="Times New Roman" w:hAnsi="Times New Roman"/>
          <w:sz w:val="24"/>
          <w:szCs w:val="24"/>
        </w:rPr>
      </w:pPr>
    </w:p>
    <w:p w:rsidR="006C590B" w:rsidRPr="00436789" w:rsidRDefault="006C590B" w:rsidP="001C1817">
      <w:pPr>
        <w:rPr>
          <w:rFonts w:ascii="Times New Roman" w:hAnsi="Times New Roman"/>
          <w:sz w:val="24"/>
          <w:szCs w:val="24"/>
        </w:rPr>
      </w:pPr>
    </w:p>
    <w:p w:rsidR="006C590B" w:rsidRPr="00436789" w:rsidRDefault="006C590B" w:rsidP="001C18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C590B" w:rsidRPr="00436789" w:rsidRDefault="006C590B" w:rsidP="001C1817">
      <w:pPr>
        <w:rPr>
          <w:rFonts w:ascii="Times New Roman" w:hAnsi="Times New Roman"/>
          <w:b/>
          <w:sz w:val="24"/>
          <w:szCs w:val="24"/>
        </w:rPr>
      </w:pPr>
      <w:r w:rsidRPr="00436789">
        <w:rPr>
          <w:rFonts w:ascii="Times New Roman" w:hAnsi="Times New Roman"/>
          <w:b/>
          <w:sz w:val="24"/>
          <w:szCs w:val="24"/>
        </w:rPr>
        <w:t xml:space="preserve">Załącznik nr 1 do Formularza ofertowego do zamówienia </w:t>
      </w:r>
    </w:p>
    <w:p w:rsidR="006C590B" w:rsidRPr="00436789" w:rsidRDefault="006C590B" w:rsidP="001C1817">
      <w:pPr>
        <w:rPr>
          <w:rFonts w:ascii="Times New Roman" w:hAnsi="Times New Roman"/>
          <w:sz w:val="24"/>
          <w:szCs w:val="24"/>
        </w:rPr>
      </w:pPr>
    </w:p>
    <w:p w:rsidR="006C590B" w:rsidRPr="00436789" w:rsidRDefault="006C590B" w:rsidP="00A63071">
      <w:pPr>
        <w:jc w:val="both"/>
        <w:rPr>
          <w:rFonts w:ascii="Times New Roman" w:hAnsi="Times New Roman"/>
          <w:sz w:val="24"/>
          <w:szCs w:val="24"/>
        </w:rPr>
      </w:pPr>
      <w:r w:rsidRPr="00436789">
        <w:rPr>
          <w:rFonts w:ascii="Times New Roman" w:hAnsi="Times New Roman"/>
          <w:sz w:val="24"/>
          <w:szCs w:val="24"/>
        </w:rPr>
        <w:t>Oświadczam(y), że nie jestem(eśmy) powiązani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1. uczestniczeniu w spółce jako wspólnik spółki cywilnej lub spółki osobowej; 2. posiadaniu co najmniej 10 % udziałów lub akcji; 3. pełnieniu funkcji członka organu nadzorczego lub zarządzającego, prokurenta, pełnomocnika; 4. pozostawaniu w związku małżeńskim, w stosunku pokrewieństwa lub powinowactwa w linii prostej, pokrewieństwa lub powinowactwa w linii bocznej do drugiego stopnia lub w stosunku przysposobienia, opieki lub kurateli.</w:t>
      </w:r>
    </w:p>
    <w:p w:rsidR="006C590B" w:rsidRPr="00436789" w:rsidRDefault="006C590B" w:rsidP="001C1817">
      <w:pPr>
        <w:rPr>
          <w:rFonts w:ascii="Times New Roman" w:hAnsi="Times New Roman"/>
          <w:sz w:val="24"/>
          <w:szCs w:val="24"/>
        </w:rPr>
      </w:pPr>
    </w:p>
    <w:p w:rsidR="006C590B" w:rsidRPr="00436789" w:rsidRDefault="006C590B" w:rsidP="001C1817">
      <w:pPr>
        <w:rPr>
          <w:rFonts w:ascii="Times New Roman" w:hAnsi="Times New Roman"/>
          <w:sz w:val="24"/>
          <w:szCs w:val="24"/>
        </w:rPr>
      </w:pPr>
    </w:p>
    <w:p w:rsidR="006C590B" w:rsidRPr="00436789" w:rsidRDefault="006C590B" w:rsidP="004037CF">
      <w:pPr>
        <w:pStyle w:val="ListParagraph"/>
      </w:pPr>
      <w:r w:rsidRPr="00436789">
        <w:t>……………………………………………………………………………………</w:t>
      </w:r>
    </w:p>
    <w:p w:rsidR="006C590B" w:rsidRPr="00436789" w:rsidRDefault="006C590B" w:rsidP="004037CF">
      <w:pPr>
        <w:pStyle w:val="ListParagraph"/>
      </w:pPr>
      <w:r w:rsidRPr="00436789">
        <w:t xml:space="preserve">        (miejscowość, data)                                           (pieczęć oraz czytelny podpis wykonawcy)</w:t>
      </w:r>
    </w:p>
    <w:p w:rsidR="006C590B" w:rsidRPr="00436789" w:rsidRDefault="006C590B" w:rsidP="001C1817">
      <w:pPr>
        <w:rPr>
          <w:rFonts w:ascii="Times New Roman" w:hAnsi="Times New Roman"/>
          <w:sz w:val="24"/>
          <w:szCs w:val="24"/>
        </w:rPr>
      </w:pPr>
    </w:p>
    <w:p w:rsidR="006C590B" w:rsidRPr="00436789" w:rsidRDefault="006C590B" w:rsidP="001C1817">
      <w:pPr>
        <w:rPr>
          <w:rFonts w:ascii="Times New Roman" w:hAnsi="Times New Roman"/>
          <w:sz w:val="24"/>
          <w:szCs w:val="24"/>
        </w:rPr>
      </w:pPr>
    </w:p>
    <w:p w:rsidR="006C590B" w:rsidRPr="00436789" w:rsidRDefault="006C590B" w:rsidP="001C1817">
      <w:pPr>
        <w:rPr>
          <w:rFonts w:ascii="Times New Roman" w:hAnsi="Times New Roman"/>
          <w:sz w:val="24"/>
          <w:szCs w:val="24"/>
        </w:rPr>
      </w:pPr>
    </w:p>
    <w:p w:rsidR="006C590B" w:rsidRPr="00436789" w:rsidRDefault="006C590B" w:rsidP="001C1817">
      <w:pPr>
        <w:rPr>
          <w:rFonts w:ascii="Times New Roman" w:hAnsi="Times New Roman"/>
          <w:sz w:val="24"/>
          <w:szCs w:val="24"/>
        </w:rPr>
      </w:pPr>
    </w:p>
    <w:p w:rsidR="006C590B" w:rsidRPr="00436789" w:rsidRDefault="006C590B" w:rsidP="001C1817">
      <w:pPr>
        <w:rPr>
          <w:rFonts w:ascii="Times New Roman" w:hAnsi="Times New Roman"/>
          <w:sz w:val="24"/>
          <w:szCs w:val="24"/>
        </w:rPr>
      </w:pPr>
    </w:p>
    <w:p w:rsidR="006C590B" w:rsidRPr="00436789" w:rsidRDefault="006C590B" w:rsidP="004037C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436789">
        <w:rPr>
          <w:rFonts w:ascii="Times New Roman" w:hAnsi="Times New Roman"/>
          <w:b/>
          <w:sz w:val="24"/>
          <w:szCs w:val="24"/>
        </w:rPr>
        <w:t xml:space="preserve">Załącznik nr 2 do Formularza ofertowego do zamówienia </w:t>
      </w:r>
    </w:p>
    <w:p w:rsidR="006C590B" w:rsidRPr="00436789" w:rsidRDefault="006C590B" w:rsidP="004037CF">
      <w:pPr>
        <w:rPr>
          <w:rFonts w:ascii="Times New Roman" w:hAnsi="Times New Roman"/>
          <w:sz w:val="24"/>
          <w:szCs w:val="24"/>
        </w:rPr>
      </w:pPr>
    </w:p>
    <w:p w:rsidR="006C590B" w:rsidRPr="00436789" w:rsidRDefault="006C590B" w:rsidP="004037CF">
      <w:pPr>
        <w:rPr>
          <w:rFonts w:ascii="Times New Roman" w:hAnsi="Times New Roman"/>
          <w:sz w:val="24"/>
          <w:szCs w:val="24"/>
        </w:rPr>
      </w:pPr>
    </w:p>
    <w:p w:rsidR="006C590B" w:rsidRPr="00436789" w:rsidRDefault="006C590B" w:rsidP="004037CF">
      <w:pPr>
        <w:rPr>
          <w:rFonts w:ascii="Times New Roman" w:hAnsi="Times New Roman"/>
          <w:sz w:val="24"/>
          <w:szCs w:val="24"/>
        </w:rPr>
      </w:pPr>
    </w:p>
    <w:p w:rsidR="006C590B" w:rsidRPr="00436789" w:rsidRDefault="006C590B" w:rsidP="00436789">
      <w:pPr>
        <w:jc w:val="both"/>
        <w:rPr>
          <w:rFonts w:ascii="Times New Roman" w:hAnsi="Times New Roman"/>
          <w:sz w:val="24"/>
          <w:szCs w:val="24"/>
        </w:rPr>
      </w:pPr>
      <w:r w:rsidRPr="00436789">
        <w:rPr>
          <w:rFonts w:ascii="Times New Roman" w:hAnsi="Times New Roman"/>
          <w:sz w:val="24"/>
          <w:szCs w:val="24"/>
        </w:rPr>
        <w:t>Oświadczam(y), iż ………………………………………………………………………………………….. jest jednostką naukową w rozumieniu art. 2 pkt 9 ustawy z dnia 30 kwietnia 2010 r. o zasadach finansowania nauki (Dz.U. z 2014 r., poz. 1620, z późn. zm.), posiadającą przyznaną kategorię naukową A+, A albo B, o której mowa w art. 42 ust. 3 tej ustawy oraz siedzibę na terytorium Rzeczypospolitej Polskiej</w:t>
      </w:r>
    </w:p>
    <w:p w:rsidR="006C590B" w:rsidRPr="00436789" w:rsidRDefault="006C590B" w:rsidP="004037CF">
      <w:pPr>
        <w:rPr>
          <w:rFonts w:ascii="Times New Roman" w:hAnsi="Times New Roman"/>
          <w:sz w:val="24"/>
          <w:szCs w:val="24"/>
        </w:rPr>
      </w:pPr>
    </w:p>
    <w:p w:rsidR="006C590B" w:rsidRPr="00436789" w:rsidRDefault="006C590B" w:rsidP="004037CF">
      <w:pPr>
        <w:rPr>
          <w:rFonts w:ascii="Times New Roman" w:hAnsi="Times New Roman"/>
          <w:sz w:val="24"/>
          <w:szCs w:val="24"/>
        </w:rPr>
      </w:pPr>
    </w:p>
    <w:p w:rsidR="006C590B" w:rsidRPr="00436789" w:rsidRDefault="006C590B" w:rsidP="004037CF">
      <w:pPr>
        <w:pStyle w:val="ListParagraph"/>
      </w:pPr>
      <w:r w:rsidRPr="00436789">
        <w:t>……………………………………………………………………………………</w:t>
      </w:r>
    </w:p>
    <w:p w:rsidR="006C590B" w:rsidRPr="00436789" w:rsidRDefault="006C590B" w:rsidP="004037CF">
      <w:pPr>
        <w:pStyle w:val="ListParagraph"/>
      </w:pPr>
      <w:r w:rsidRPr="00436789">
        <w:t xml:space="preserve">        (miejscowość, data)                                           (pieczęć oraz czytelny podpis wykonawcy)</w:t>
      </w:r>
    </w:p>
    <w:p w:rsidR="006C590B" w:rsidRPr="00436789" w:rsidRDefault="006C590B" w:rsidP="001C1817">
      <w:pPr>
        <w:rPr>
          <w:rFonts w:ascii="Times New Roman" w:hAnsi="Times New Roman"/>
          <w:sz w:val="24"/>
          <w:szCs w:val="24"/>
        </w:rPr>
      </w:pPr>
    </w:p>
    <w:p w:rsidR="006C590B" w:rsidRPr="00436789" w:rsidRDefault="006C590B" w:rsidP="001C1817">
      <w:pPr>
        <w:rPr>
          <w:rFonts w:ascii="Times New Roman" w:hAnsi="Times New Roman"/>
          <w:sz w:val="24"/>
          <w:szCs w:val="24"/>
        </w:rPr>
      </w:pPr>
    </w:p>
    <w:p w:rsidR="006C590B" w:rsidRPr="00436789" w:rsidRDefault="006C590B" w:rsidP="001C1817">
      <w:pPr>
        <w:rPr>
          <w:rFonts w:ascii="Times New Roman" w:hAnsi="Times New Roman"/>
          <w:sz w:val="24"/>
          <w:szCs w:val="24"/>
        </w:rPr>
      </w:pPr>
    </w:p>
    <w:p w:rsidR="006C590B" w:rsidRPr="00436789" w:rsidRDefault="006C590B" w:rsidP="001C1817">
      <w:pPr>
        <w:rPr>
          <w:rFonts w:ascii="Times New Roman" w:hAnsi="Times New Roman"/>
          <w:sz w:val="24"/>
          <w:szCs w:val="24"/>
        </w:rPr>
      </w:pPr>
    </w:p>
    <w:p w:rsidR="006C590B" w:rsidRPr="00436789" w:rsidRDefault="006C590B" w:rsidP="001C1817">
      <w:pPr>
        <w:rPr>
          <w:rFonts w:ascii="Times New Roman" w:hAnsi="Times New Roman"/>
          <w:sz w:val="24"/>
          <w:szCs w:val="24"/>
        </w:rPr>
      </w:pPr>
    </w:p>
    <w:p w:rsidR="006C590B" w:rsidRPr="00436789" w:rsidRDefault="006C590B" w:rsidP="001C1817">
      <w:pPr>
        <w:rPr>
          <w:rFonts w:ascii="Times New Roman" w:hAnsi="Times New Roman"/>
          <w:sz w:val="24"/>
          <w:szCs w:val="24"/>
        </w:rPr>
      </w:pPr>
    </w:p>
    <w:p w:rsidR="006C590B" w:rsidRPr="00436789" w:rsidRDefault="006C590B" w:rsidP="001C1817">
      <w:pPr>
        <w:rPr>
          <w:rFonts w:ascii="Times New Roman" w:hAnsi="Times New Roman"/>
          <w:sz w:val="24"/>
          <w:szCs w:val="24"/>
        </w:rPr>
      </w:pPr>
    </w:p>
    <w:p w:rsidR="006C590B" w:rsidRPr="00436789" w:rsidRDefault="006C590B" w:rsidP="001C1817">
      <w:pPr>
        <w:rPr>
          <w:rFonts w:ascii="Times New Roman" w:hAnsi="Times New Roman"/>
          <w:sz w:val="24"/>
          <w:szCs w:val="24"/>
        </w:rPr>
      </w:pPr>
    </w:p>
    <w:p w:rsidR="006C590B" w:rsidRPr="00436789" w:rsidRDefault="006C590B" w:rsidP="001C1817">
      <w:pPr>
        <w:rPr>
          <w:rFonts w:ascii="Times New Roman" w:hAnsi="Times New Roman"/>
          <w:sz w:val="24"/>
          <w:szCs w:val="24"/>
        </w:rPr>
      </w:pPr>
    </w:p>
    <w:p w:rsidR="006C590B" w:rsidRPr="00436789" w:rsidRDefault="006C590B" w:rsidP="001C1817">
      <w:pPr>
        <w:rPr>
          <w:rFonts w:ascii="Times New Roman" w:hAnsi="Times New Roman"/>
          <w:sz w:val="24"/>
          <w:szCs w:val="24"/>
        </w:rPr>
      </w:pPr>
    </w:p>
    <w:p w:rsidR="006C590B" w:rsidRPr="00436789" w:rsidRDefault="006C590B" w:rsidP="001C1817">
      <w:pPr>
        <w:rPr>
          <w:rFonts w:ascii="Times New Roman" w:hAnsi="Times New Roman"/>
          <w:sz w:val="24"/>
          <w:szCs w:val="24"/>
        </w:rPr>
      </w:pPr>
    </w:p>
    <w:sectPr w:rsidR="006C590B" w:rsidRPr="00436789" w:rsidSect="00193C05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590B" w:rsidRDefault="006C590B" w:rsidP="00193C05">
      <w:pPr>
        <w:spacing w:after="0" w:line="240" w:lineRule="auto"/>
      </w:pPr>
      <w:r>
        <w:separator/>
      </w:r>
    </w:p>
  </w:endnote>
  <w:endnote w:type="continuationSeparator" w:id="1">
    <w:p w:rsidR="006C590B" w:rsidRDefault="006C590B" w:rsidP="00193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90B" w:rsidRDefault="006C590B" w:rsidP="00193C05">
    <w:pPr>
      <w:pStyle w:val="Framecontents"/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______________________________________________________________________________________________</w:t>
    </w:r>
  </w:p>
  <w:p w:rsidR="006C590B" w:rsidRDefault="006C590B" w:rsidP="00193C05">
    <w:pPr>
      <w:pStyle w:val="Framecontents"/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Fundacja Festiwal Biegów; siedziba: Niskowa 161, 33-395 Chełmiec; poczta: Solec 85, 00-382 Warszawa, </w:t>
    </w:r>
    <w:r>
      <w:rPr>
        <w:rFonts w:ascii="Arial" w:hAnsi="Arial"/>
        <w:sz w:val="20"/>
        <w:szCs w:val="20"/>
      </w:rPr>
      <w:br/>
      <w:t>NIP: 734-35-19-260, REGON: 122813036, telefon: 22 583 11 00, fax: 583 11 50, e-mail: festiwalbiegow@festiwalbiegow.pl</w:t>
    </w:r>
  </w:p>
  <w:p w:rsidR="006C590B" w:rsidRPr="007C62F5" w:rsidRDefault="006C590B" w:rsidP="00193C05">
    <w:pPr>
      <w:pStyle w:val="Framecontents"/>
      <w:jc w:val="center"/>
      <w:rPr>
        <w:rFonts w:ascii="Arial" w:hAnsi="Arial"/>
        <w:sz w:val="22"/>
        <w:szCs w:val="22"/>
      </w:rPr>
    </w:pPr>
    <w:hyperlink r:id="rId1" w:history="1">
      <w:r w:rsidRPr="007C62F5">
        <w:rPr>
          <w:rStyle w:val="Hyperlink"/>
          <w:rFonts w:ascii="Arial" w:hAnsi="Arial"/>
          <w:sz w:val="22"/>
          <w:szCs w:val="22"/>
        </w:rPr>
        <w:t>www.festiwalbiegow.pl</w:t>
      </w:r>
    </w:hyperlink>
    <w:r w:rsidRPr="007C62F5">
      <w:rPr>
        <w:rFonts w:ascii="Arial" w:hAnsi="Arial"/>
        <w:sz w:val="22"/>
        <w:szCs w:val="22"/>
      </w:rPr>
      <w:t xml:space="preserve"> </w:t>
    </w:r>
  </w:p>
  <w:p w:rsidR="006C590B" w:rsidRDefault="006C59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590B" w:rsidRDefault="006C590B" w:rsidP="00193C05">
      <w:pPr>
        <w:spacing w:after="0" w:line="240" w:lineRule="auto"/>
      </w:pPr>
      <w:r>
        <w:separator/>
      </w:r>
    </w:p>
  </w:footnote>
  <w:footnote w:type="continuationSeparator" w:id="1">
    <w:p w:rsidR="006C590B" w:rsidRDefault="006C590B" w:rsidP="00193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90B" w:rsidRDefault="006C590B" w:rsidP="007C62F5">
    <w:pPr>
      <w:pStyle w:val="Header"/>
      <w:tabs>
        <w:tab w:val="left" w:pos="2520"/>
        <w:tab w:val="center" w:pos="5233"/>
      </w:tabs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style="width:225.75pt;height:72.75pt;visibility:visible">
          <v:imagedata r:id="rId1" o:title=""/>
        </v:shape>
      </w:pict>
    </w:r>
  </w:p>
  <w:p w:rsidR="006C590B" w:rsidRDefault="006C590B" w:rsidP="007C62F5">
    <w:pPr>
      <w:pStyle w:val="Header"/>
      <w:tabs>
        <w:tab w:val="left" w:pos="2520"/>
        <w:tab w:val="center" w:pos="5233"/>
      </w:tabs>
    </w:pPr>
    <w:r>
      <w:t>_______________________________________________________________________________________________</w:t>
    </w:r>
  </w:p>
  <w:p w:rsidR="006C590B" w:rsidRDefault="006C590B" w:rsidP="007C62F5">
    <w:pPr>
      <w:pStyle w:val="Header"/>
      <w:tabs>
        <w:tab w:val="left" w:pos="2520"/>
        <w:tab w:val="center" w:pos="5233"/>
      </w:tabs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C1CF7"/>
    <w:multiLevelType w:val="multilevel"/>
    <w:tmpl w:val="2D78A1D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6A179C9"/>
    <w:multiLevelType w:val="multilevel"/>
    <w:tmpl w:val="08C61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94708C5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437ECA"/>
    <w:multiLevelType w:val="hybridMultilevel"/>
    <w:tmpl w:val="2D78A1DC"/>
    <w:lvl w:ilvl="0" w:tplc="2A16F72C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2C3223CB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CDB797C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0585459"/>
    <w:multiLevelType w:val="multilevel"/>
    <w:tmpl w:val="3506A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42E0118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C5142CD"/>
    <w:multiLevelType w:val="hybridMultilevel"/>
    <w:tmpl w:val="341098E0"/>
    <w:lvl w:ilvl="0" w:tplc="5CA22BA2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>
    <w:nsid w:val="3CCC28AF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43F690D"/>
    <w:multiLevelType w:val="hybridMultilevel"/>
    <w:tmpl w:val="8E20EB58"/>
    <w:lvl w:ilvl="0" w:tplc="3738B946">
      <w:start w:val="1"/>
      <w:numFmt w:val="decimal"/>
      <w:pStyle w:val="rozdzia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6FF6C33"/>
    <w:multiLevelType w:val="hybridMultilevel"/>
    <w:tmpl w:val="9AD2EBB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76410DE"/>
    <w:multiLevelType w:val="multilevel"/>
    <w:tmpl w:val="A8206C0A"/>
    <w:lvl w:ilvl="0">
      <w:start w:val="3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>
      <w:start w:val="395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F9C4CAB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F1F696F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A9F1818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AA470E9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04D15F2"/>
    <w:multiLevelType w:val="hybridMultilevel"/>
    <w:tmpl w:val="FE441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504978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D017446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D207E7E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EBB157F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FD30578"/>
    <w:multiLevelType w:val="multilevel"/>
    <w:tmpl w:val="74DE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18"/>
  </w:num>
  <w:num w:numId="5">
    <w:abstractNumId w:val="6"/>
  </w:num>
  <w:num w:numId="6">
    <w:abstractNumId w:val="17"/>
  </w:num>
  <w:num w:numId="7">
    <w:abstractNumId w:val="3"/>
  </w:num>
  <w:num w:numId="8">
    <w:abstractNumId w:val="8"/>
  </w:num>
  <w:num w:numId="9">
    <w:abstractNumId w:val="22"/>
  </w:num>
  <w:num w:numId="10">
    <w:abstractNumId w:val="21"/>
  </w:num>
  <w:num w:numId="11">
    <w:abstractNumId w:val="12"/>
  </w:num>
  <w:num w:numId="12">
    <w:abstractNumId w:val="7"/>
  </w:num>
  <w:num w:numId="13">
    <w:abstractNumId w:val="4"/>
  </w:num>
  <w:num w:numId="14">
    <w:abstractNumId w:val="14"/>
  </w:num>
  <w:num w:numId="15">
    <w:abstractNumId w:val="5"/>
  </w:num>
  <w:num w:numId="16">
    <w:abstractNumId w:val="16"/>
  </w:num>
  <w:num w:numId="17">
    <w:abstractNumId w:val="19"/>
  </w:num>
  <w:num w:numId="18">
    <w:abstractNumId w:val="20"/>
  </w:num>
  <w:num w:numId="19">
    <w:abstractNumId w:val="9"/>
  </w:num>
  <w:num w:numId="20">
    <w:abstractNumId w:val="15"/>
  </w:num>
  <w:num w:numId="21">
    <w:abstractNumId w:val="13"/>
  </w:num>
  <w:num w:numId="22">
    <w:abstractNumId w:val="2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3C05"/>
    <w:rsid w:val="00024622"/>
    <w:rsid w:val="00050D32"/>
    <w:rsid w:val="0006221A"/>
    <w:rsid w:val="000C4126"/>
    <w:rsid w:val="000F48D8"/>
    <w:rsid w:val="00112863"/>
    <w:rsid w:val="00127097"/>
    <w:rsid w:val="00172BD3"/>
    <w:rsid w:val="00181714"/>
    <w:rsid w:val="00193C05"/>
    <w:rsid w:val="001B16EF"/>
    <w:rsid w:val="001C1817"/>
    <w:rsid w:val="00215BD5"/>
    <w:rsid w:val="00230A53"/>
    <w:rsid w:val="0026531B"/>
    <w:rsid w:val="002807A4"/>
    <w:rsid w:val="00290BC4"/>
    <w:rsid w:val="002A629A"/>
    <w:rsid w:val="002D47C0"/>
    <w:rsid w:val="002F038F"/>
    <w:rsid w:val="00300601"/>
    <w:rsid w:val="00332E6F"/>
    <w:rsid w:val="00337671"/>
    <w:rsid w:val="00342BA9"/>
    <w:rsid w:val="00343EA2"/>
    <w:rsid w:val="00360A39"/>
    <w:rsid w:val="003755F1"/>
    <w:rsid w:val="003D4C31"/>
    <w:rsid w:val="003F061B"/>
    <w:rsid w:val="003F54CF"/>
    <w:rsid w:val="004037CF"/>
    <w:rsid w:val="00436789"/>
    <w:rsid w:val="00477EB0"/>
    <w:rsid w:val="00486D67"/>
    <w:rsid w:val="004976CD"/>
    <w:rsid w:val="004B6D9F"/>
    <w:rsid w:val="004C702E"/>
    <w:rsid w:val="00504363"/>
    <w:rsid w:val="0052023A"/>
    <w:rsid w:val="005321BC"/>
    <w:rsid w:val="00563472"/>
    <w:rsid w:val="005C4D00"/>
    <w:rsid w:val="005C7E09"/>
    <w:rsid w:val="005D79E1"/>
    <w:rsid w:val="006146A0"/>
    <w:rsid w:val="00614E0A"/>
    <w:rsid w:val="006418D7"/>
    <w:rsid w:val="00644C5F"/>
    <w:rsid w:val="0066141D"/>
    <w:rsid w:val="006647C4"/>
    <w:rsid w:val="00664CA7"/>
    <w:rsid w:val="00680F48"/>
    <w:rsid w:val="006B368E"/>
    <w:rsid w:val="006C590B"/>
    <w:rsid w:val="006C6423"/>
    <w:rsid w:val="006E7B96"/>
    <w:rsid w:val="006F7B72"/>
    <w:rsid w:val="00706A4E"/>
    <w:rsid w:val="0070725E"/>
    <w:rsid w:val="00741257"/>
    <w:rsid w:val="00757785"/>
    <w:rsid w:val="00767092"/>
    <w:rsid w:val="00784603"/>
    <w:rsid w:val="00791455"/>
    <w:rsid w:val="0079599F"/>
    <w:rsid w:val="007972BD"/>
    <w:rsid w:val="007B237F"/>
    <w:rsid w:val="007C2F8C"/>
    <w:rsid w:val="007C62F5"/>
    <w:rsid w:val="007F1B82"/>
    <w:rsid w:val="008016AA"/>
    <w:rsid w:val="008031D8"/>
    <w:rsid w:val="00806386"/>
    <w:rsid w:val="00813105"/>
    <w:rsid w:val="00813AD7"/>
    <w:rsid w:val="008505AA"/>
    <w:rsid w:val="00850F2C"/>
    <w:rsid w:val="008B6537"/>
    <w:rsid w:val="00904DB5"/>
    <w:rsid w:val="00911A9B"/>
    <w:rsid w:val="00924C0D"/>
    <w:rsid w:val="00965878"/>
    <w:rsid w:val="009A0C07"/>
    <w:rsid w:val="009A3506"/>
    <w:rsid w:val="009D48AA"/>
    <w:rsid w:val="009E3E41"/>
    <w:rsid w:val="00A04EF8"/>
    <w:rsid w:val="00A25439"/>
    <w:rsid w:val="00A27161"/>
    <w:rsid w:val="00A624C2"/>
    <w:rsid w:val="00A63071"/>
    <w:rsid w:val="00A85C3E"/>
    <w:rsid w:val="00A912EE"/>
    <w:rsid w:val="00AA3F7E"/>
    <w:rsid w:val="00AB6EFD"/>
    <w:rsid w:val="00AD1FCE"/>
    <w:rsid w:val="00AE05D6"/>
    <w:rsid w:val="00AF7F6D"/>
    <w:rsid w:val="00B31D6A"/>
    <w:rsid w:val="00B322BE"/>
    <w:rsid w:val="00B35853"/>
    <w:rsid w:val="00B54D70"/>
    <w:rsid w:val="00B7185A"/>
    <w:rsid w:val="00B86BA9"/>
    <w:rsid w:val="00B86D02"/>
    <w:rsid w:val="00BC396E"/>
    <w:rsid w:val="00BC437C"/>
    <w:rsid w:val="00BE7B5D"/>
    <w:rsid w:val="00C21CEE"/>
    <w:rsid w:val="00C3226E"/>
    <w:rsid w:val="00C4056A"/>
    <w:rsid w:val="00C53017"/>
    <w:rsid w:val="00C57511"/>
    <w:rsid w:val="00C76EDD"/>
    <w:rsid w:val="00C90DC7"/>
    <w:rsid w:val="00C95A49"/>
    <w:rsid w:val="00CA53F1"/>
    <w:rsid w:val="00CC7C5E"/>
    <w:rsid w:val="00CF6D0E"/>
    <w:rsid w:val="00D41109"/>
    <w:rsid w:val="00D4314B"/>
    <w:rsid w:val="00D971A7"/>
    <w:rsid w:val="00DB04A4"/>
    <w:rsid w:val="00DB6C1E"/>
    <w:rsid w:val="00DD55CE"/>
    <w:rsid w:val="00E20ADA"/>
    <w:rsid w:val="00E53DB6"/>
    <w:rsid w:val="00EB5130"/>
    <w:rsid w:val="00EF3E16"/>
    <w:rsid w:val="00F2279B"/>
    <w:rsid w:val="00F23CBF"/>
    <w:rsid w:val="00F31C3B"/>
    <w:rsid w:val="00F63383"/>
    <w:rsid w:val="00F64280"/>
    <w:rsid w:val="00F71CBE"/>
    <w:rsid w:val="00FF1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79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C530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F227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2279B"/>
    <w:rPr>
      <w:rFonts w:ascii="Arial" w:hAnsi="Arial" w:cs="Arial"/>
      <w:b/>
      <w:bCs/>
      <w:kern w:val="32"/>
      <w:sz w:val="32"/>
      <w:szCs w:val="32"/>
      <w:lang w:val="pl-PL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D55CE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193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93C0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93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3C0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93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93C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93C05"/>
    <w:rPr>
      <w:rFonts w:cs="Times New Roman"/>
      <w:color w:val="000080"/>
      <w:u w:val="single"/>
    </w:rPr>
  </w:style>
  <w:style w:type="paragraph" w:customStyle="1" w:styleId="Framecontents">
    <w:name w:val="Frame contents"/>
    <w:basedOn w:val="BodyText"/>
    <w:uiPriority w:val="99"/>
    <w:rsid w:val="00193C05"/>
    <w:pPr>
      <w:widowControl w:val="0"/>
      <w:suppressAutoHyphens/>
      <w:spacing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rsid w:val="00193C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93C05"/>
    <w:rPr>
      <w:rFonts w:cs="Times New Roman"/>
    </w:rPr>
  </w:style>
  <w:style w:type="paragraph" w:styleId="ListParagraph">
    <w:name w:val="List Paragraph"/>
    <w:basedOn w:val="Normal"/>
    <w:uiPriority w:val="99"/>
    <w:qFormat/>
    <w:rsid w:val="00706A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rozdzia">
    <w:name w:val="rozdział"/>
    <w:basedOn w:val="Heading1"/>
    <w:next w:val="Normal"/>
    <w:link w:val="rozdziaZnak"/>
    <w:uiPriority w:val="99"/>
    <w:rsid w:val="00C53017"/>
    <w:pPr>
      <w:numPr>
        <w:numId w:val="1"/>
      </w:numPr>
      <w:suppressAutoHyphens/>
      <w:spacing w:before="100" w:after="0" w:line="240" w:lineRule="auto"/>
      <w:jc w:val="center"/>
    </w:pPr>
    <w:rPr>
      <w:rFonts w:eastAsia="Times New Roman"/>
      <w:bCs w:val="0"/>
      <w:kern w:val="0"/>
      <w:sz w:val="24"/>
      <w:szCs w:val="20"/>
      <w:lang w:eastAsia="zh-CN"/>
    </w:rPr>
  </w:style>
  <w:style w:type="character" w:customStyle="1" w:styleId="rozdziaZnak">
    <w:name w:val="rozdział Znak"/>
    <w:basedOn w:val="DefaultParagraphFont"/>
    <w:link w:val="rozdzia"/>
    <w:uiPriority w:val="99"/>
    <w:locked/>
    <w:rsid w:val="00C53017"/>
    <w:rPr>
      <w:rFonts w:ascii="Arial" w:hAnsi="Arial" w:cs="Arial"/>
      <w:b/>
      <w:sz w:val="24"/>
      <w:lang w:val="pl-PL" w:eastAsia="zh-CN" w:bidi="ar-SA"/>
    </w:rPr>
  </w:style>
  <w:style w:type="paragraph" w:customStyle="1" w:styleId="podrozdzia">
    <w:name w:val="podrozdział"/>
    <w:basedOn w:val="Heading2"/>
    <w:link w:val="podrozdziaZnak"/>
    <w:uiPriority w:val="99"/>
    <w:rsid w:val="00F2279B"/>
    <w:pPr>
      <w:keepLines/>
      <w:suppressAutoHyphens/>
      <w:spacing w:before="200" w:after="0" w:line="240" w:lineRule="auto"/>
      <w:jc w:val="center"/>
    </w:pPr>
    <w:rPr>
      <w:rFonts w:eastAsia="Times New Roman"/>
      <w:i w:val="0"/>
      <w:iCs w:val="0"/>
      <w:sz w:val="24"/>
      <w:szCs w:val="24"/>
      <w:lang w:eastAsia="pl-PL"/>
    </w:rPr>
  </w:style>
  <w:style w:type="character" w:customStyle="1" w:styleId="podrozdziaZnak">
    <w:name w:val="podrozdział Znak"/>
    <w:basedOn w:val="DefaultParagraphFont"/>
    <w:link w:val="podrozdzia"/>
    <w:uiPriority w:val="99"/>
    <w:locked/>
    <w:rsid w:val="00F2279B"/>
    <w:rPr>
      <w:rFonts w:ascii="Arial" w:hAnsi="Arial" w:cs="Arial"/>
      <w:b/>
      <w:bCs/>
      <w:sz w:val="24"/>
      <w:szCs w:val="24"/>
      <w:lang w:val="pl-PL" w:eastAsia="pl-PL" w:bidi="ar-SA"/>
    </w:rPr>
  </w:style>
  <w:style w:type="character" w:customStyle="1" w:styleId="apple-converted-space">
    <w:name w:val="apple-converted-space"/>
    <w:basedOn w:val="DefaultParagraphFont"/>
    <w:uiPriority w:val="99"/>
    <w:rsid w:val="00AA3F7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54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tiwalbiegowy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5</Pages>
  <Words>674</Words>
  <Characters>4044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Załącznik: Formularz ofertowy</dc:title>
  <dc:subject/>
  <dc:creator>aniacz</dc:creator>
  <cp:keywords/>
  <dc:description/>
  <cp:lastModifiedBy>Aleksanda_Malinska</cp:lastModifiedBy>
  <cp:revision>7</cp:revision>
  <cp:lastPrinted>2013-12-20T12:53:00Z</cp:lastPrinted>
  <dcterms:created xsi:type="dcterms:W3CDTF">2015-12-01T13:04:00Z</dcterms:created>
  <dcterms:modified xsi:type="dcterms:W3CDTF">2015-12-10T10:33:00Z</dcterms:modified>
</cp:coreProperties>
</file>